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4D3990">
        <w:rPr>
          <w:rFonts w:ascii="Arial" w:hAnsi="Arial" w:cs="Arial"/>
          <w:sz w:val="28"/>
        </w:rPr>
        <w:t>octubre</w:t>
      </w:r>
      <w:r w:rsidR="00F540F0">
        <w:rPr>
          <w:rFonts w:ascii="Arial" w:hAnsi="Arial" w:cs="Arial"/>
          <w:sz w:val="28"/>
        </w:rPr>
        <w:t xml:space="preserve"> </w:t>
      </w:r>
      <w:r w:rsidR="004409C0">
        <w:rPr>
          <w:rFonts w:ascii="Arial" w:hAnsi="Arial" w:cs="Arial"/>
          <w:sz w:val="28"/>
        </w:rPr>
        <w:t>de 2021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37" w:rsidRDefault="00716437" w:rsidP="00404518">
      <w:pPr>
        <w:spacing w:after="0" w:line="240" w:lineRule="auto"/>
      </w:pPr>
      <w:r>
        <w:separator/>
      </w:r>
    </w:p>
  </w:endnote>
  <w:endnote w:type="continuationSeparator" w:id="0">
    <w:p w:rsidR="00716437" w:rsidRDefault="00716437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37" w:rsidRDefault="00716437" w:rsidP="00404518">
      <w:pPr>
        <w:spacing w:after="0" w:line="240" w:lineRule="auto"/>
      </w:pPr>
      <w:r>
        <w:separator/>
      </w:r>
    </w:p>
  </w:footnote>
  <w:footnote w:type="continuationSeparator" w:id="0">
    <w:p w:rsidR="00716437" w:rsidRDefault="00716437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20D34"/>
    <w:rsid w:val="001925ED"/>
    <w:rsid w:val="00204358"/>
    <w:rsid w:val="0028173D"/>
    <w:rsid w:val="00300D8E"/>
    <w:rsid w:val="00322BDC"/>
    <w:rsid w:val="0036107E"/>
    <w:rsid w:val="003748FA"/>
    <w:rsid w:val="003873AD"/>
    <w:rsid w:val="003C156C"/>
    <w:rsid w:val="003E50AF"/>
    <w:rsid w:val="00404518"/>
    <w:rsid w:val="004409C0"/>
    <w:rsid w:val="004D3990"/>
    <w:rsid w:val="0054704F"/>
    <w:rsid w:val="00557216"/>
    <w:rsid w:val="00600614"/>
    <w:rsid w:val="00621F29"/>
    <w:rsid w:val="00716437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D6535"/>
    <w:rsid w:val="00E51CBD"/>
    <w:rsid w:val="00E71279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9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2020-01-21T14:30:00Z</dcterms:created>
  <dcterms:modified xsi:type="dcterms:W3CDTF">2022-11-23T15:57:00Z</dcterms:modified>
</cp:coreProperties>
</file>