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8A2D75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C05DAA">
        <w:rPr>
          <w:rFonts w:ascii="Arial" w:hAnsi="Arial" w:cs="Arial"/>
          <w:sz w:val="28"/>
        </w:rPr>
        <w:t>Septiembre</w:t>
      </w:r>
      <w:bookmarkStart w:id="0" w:name="_GoBack"/>
      <w:bookmarkEnd w:id="0"/>
      <w:r w:rsidR="00D70538">
        <w:rPr>
          <w:rFonts w:ascii="Arial" w:hAnsi="Arial" w:cs="Arial"/>
          <w:sz w:val="28"/>
        </w:rPr>
        <w:t xml:space="preserve"> </w:t>
      </w:r>
      <w:r w:rsidR="004409C0">
        <w:rPr>
          <w:rFonts w:ascii="Arial" w:hAnsi="Arial" w:cs="Arial"/>
          <w:sz w:val="28"/>
        </w:rPr>
        <w:t>de 2021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20" w:rsidRDefault="009A1120" w:rsidP="00404518">
      <w:pPr>
        <w:spacing w:after="0" w:line="240" w:lineRule="auto"/>
      </w:pPr>
      <w:r>
        <w:separator/>
      </w:r>
    </w:p>
  </w:endnote>
  <w:endnote w:type="continuationSeparator" w:id="0">
    <w:p w:rsidR="009A1120" w:rsidRDefault="009A1120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20" w:rsidRDefault="009A1120" w:rsidP="00404518">
      <w:pPr>
        <w:spacing w:after="0" w:line="240" w:lineRule="auto"/>
      </w:pPr>
      <w:r>
        <w:separator/>
      </w:r>
    </w:p>
  </w:footnote>
  <w:footnote w:type="continuationSeparator" w:id="0">
    <w:p w:rsidR="009A1120" w:rsidRDefault="009A1120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A3E89"/>
    <w:rsid w:val="00120D34"/>
    <w:rsid w:val="001925ED"/>
    <w:rsid w:val="00204358"/>
    <w:rsid w:val="00300D8E"/>
    <w:rsid w:val="00322BDC"/>
    <w:rsid w:val="0036107E"/>
    <w:rsid w:val="003748FA"/>
    <w:rsid w:val="003873AD"/>
    <w:rsid w:val="003C156C"/>
    <w:rsid w:val="00404518"/>
    <w:rsid w:val="004409C0"/>
    <w:rsid w:val="0054704F"/>
    <w:rsid w:val="00557216"/>
    <w:rsid w:val="00600614"/>
    <w:rsid w:val="00621F29"/>
    <w:rsid w:val="00797699"/>
    <w:rsid w:val="008203A4"/>
    <w:rsid w:val="00823306"/>
    <w:rsid w:val="008A2D75"/>
    <w:rsid w:val="009A1120"/>
    <w:rsid w:val="00A0200A"/>
    <w:rsid w:val="00A12AED"/>
    <w:rsid w:val="00AE7BAF"/>
    <w:rsid w:val="00BB157C"/>
    <w:rsid w:val="00C05DAA"/>
    <w:rsid w:val="00C90B7D"/>
    <w:rsid w:val="00CA0DD3"/>
    <w:rsid w:val="00D70538"/>
    <w:rsid w:val="00DD6535"/>
    <w:rsid w:val="00E51CBD"/>
    <w:rsid w:val="00E71279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6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12</cp:revision>
  <dcterms:created xsi:type="dcterms:W3CDTF">2020-01-21T14:30:00Z</dcterms:created>
  <dcterms:modified xsi:type="dcterms:W3CDTF">2021-10-04T14:18:00Z</dcterms:modified>
</cp:coreProperties>
</file>