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AD6F76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Guatemala, octubre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9F5" w:rsidRDefault="006839F5" w:rsidP="00404518">
      <w:pPr>
        <w:spacing w:after="0" w:line="240" w:lineRule="auto"/>
      </w:pPr>
      <w:r>
        <w:separator/>
      </w:r>
    </w:p>
  </w:endnote>
  <w:endnote w:type="continuationSeparator" w:id="0">
    <w:p w:rsidR="006839F5" w:rsidRDefault="006839F5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9F5" w:rsidRDefault="006839F5" w:rsidP="00404518">
      <w:pPr>
        <w:spacing w:after="0" w:line="240" w:lineRule="auto"/>
      </w:pPr>
      <w:r>
        <w:separator/>
      </w:r>
    </w:p>
  </w:footnote>
  <w:footnote w:type="continuationSeparator" w:id="0">
    <w:p w:rsidR="006839F5" w:rsidRDefault="006839F5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600614"/>
    <w:rsid w:val="00621F29"/>
    <w:rsid w:val="006839F5"/>
    <w:rsid w:val="00797699"/>
    <w:rsid w:val="007A07EB"/>
    <w:rsid w:val="008203A4"/>
    <w:rsid w:val="00823306"/>
    <w:rsid w:val="00884B6B"/>
    <w:rsid w:val="008A2D75"/>
    <w:rsid w:val="00960362"/>
    <w:rsid w:val="009A1120"/>
    <w:rsid w:val="00A0200A"/>
    <w:rsid w:val="00A12AED"/>
    <w:rsid w:val="00AD6F76"/>
    <w:rsid w:val="00AE7BAF"/>
    <w:rsid w:val="00B84492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E821F6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2020-01-21T14:30:00Z</dcterms:created>
  <dcterms:modified xsi:type="dcterms:W3CDTF">2022-11-16T16:35:00Z</dcterms:modified>
</cp:coreProperties>
</file>