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120D34" w:rsidP="00823306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-1099185</wp:posOffset>
            </wp:positionV>
            <wp:extent cx="4200525" cy="962025"/>
            <wp:effectExtent l="0" t="0" r="9525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obierno Dr. Giammate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8A2D75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E821F6">
        <w:rPr>
          <w:rFonts w:ascii="Arial" w:hAnsi="Arial" w:cs="Arial"/>
          <w:sz w:val="28"/>
        </w:rPr>
        <w:t>mayo</w:t>
      </w:r>
      <w:r w:rsidR="00F540F0">
        <w:rPr>
          <w:rFonts w:ascii="Arial" w:hAnsi="Arial" w:cs="Arial"/>
          <w:sz w:val="28"/>
        </w:rPr>
        <w:t xml:space="preserve"> </w:t>
      </w:r>
      <w:r w:rsidR="001D6DEF">
        <w:rPr>
          <w:rFonts w:ascii="Arial" w:hAnsi="Arial" w:cs="Arial"/>
          <w:sz w:val="28"/>
        </w:rPr>
        <w:t>de 2022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7"/>
      <w:footerReference w:type="default" r:id="rId8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0D" w:rsidRDefault="0059650D" w:rsidP="00404518">
      <w:pPr>
        <w:spacing w:after="0" w:line="240" w:lineRule="auto"/>
      </w:pPr>
      <w:r>
        <w:separator/>
      </w:r>
    </w:p>
  </w:endnote>
  <w:endnote w:type="continuationSeparator" w:id="0">
    <w:p w:rsidR="0059650D" w:rsidRDefault="0059650D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0D" w:rsidRDefault="0059650D" w:rsidP="00404518">
      <w:pPr>
        <w:spacing w:after="0" w:line="240" w:lineRule="auto"/>
      </w:pPr>
      <w:r>
        <w:separator/>
      </w:r>
    </w:p>
  </w:footnote>
  <w:footnote w:type="continuationSeparator" w:id="0">
    <w:p w:rsidR="0059650D" w:rsidRDefault="0059650D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404518">
    <w:pPr>
      <w:pStyle w:val="Encabezado"/>
    </w:pPr>
    <w:r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300D8E"/>
    <w:rsid w:val="00322BDC"/>
    <w:rsid w:val="0036107E"/>
    <w:rsid w:val="003748FA"/>
    <w:rsid w:val="003873AD"/>
    <w:rsid w:val="003C156C"/>
    <w:rsid w:val="003E50AF"/>
    <w:rsid w:val="004039E8"/>
    <w:rsid w:val="00404518"/>
    <w:rsid w:val="004409C0"/>
    <w:rsid w:val="0054704F"/>
    <w:rsid w:val="00557216"/>
    <w:rsid w:val="0059650D"/>
    <w:rsid w:val="005D7F45"/>
    <w:rsid w:val="00600614"/>
    <w:rsid w:val="00621F29"/>
    <w:rsid w:val="00797699"/>
    <w:rsid w:val="007A07EB"/>
    <w:rsid w:val="008203A4"/>
    <w:rsid w:val="00823306"/>
    <w:rsid w:val="008A2D75"/>
    <w:rsid w:val="009A1120"/>
    <w:rsid w:val="00A0200A"/>
    <w:rsid w:val="00A12AED"/>
    <w:rsid w:val="00AE7BAF"/>
    <w:rsid w:val="00BB157C"/>
    <w:rsid w:val="00C05DAA"/>
    <w:rsid w:val="00C90B7D"/>
    <w:rsid w:val="00CA0DD3"/>
    <w:rsid w:val="00CB149B"/>
    <w:rsid w:val="00D70538"/>
    <w:rsid w:val="00D95035"/>
    <w:rsid w:val="00DD6535"/>
    <w:rsid w:val="00E16A87"/>
    <w:rsid w:val="00E51CBD"/>
    <w:rsid w:val="00E71279"/>
    <w:rsid w:val="00E821F6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21</cp:revision>
  <dcterms:created xsi:type="dcterms:W3CDTF">2020-01-21T14:30:00Z</dcterms:created>
  <dcterms:modified xsi:type="dcterms:W3CDTF">2022-05-25T13:44:00Z</dcterms:modified>
</cp:coreProperties>
</file>