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4C6A4A">
        <w:rPr>
          <w:rFonts w:ascii="Arial" w:hAnsi="Arial" w:cs="Arial"/>
          <w:sz w:val="28"/>
        </w:rPr>
        <w:t>jul</w:t>
      </w:r>
      <w:r w:rsidR="0033340A">
        <w:rPr>
          <w:rFonts w:ascii="Arial" w:hAnsi="Arial" w:cs="Arial"/>
          <w:sz w:val="28"/>
        </w:rPr>
        <w:t>io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6B" w:rsidRDefault="00884B6B" w:rsidP="00404518">
      <w:pPr>
        <w:spacing w:after="0" w:line="240" w:lineRule="auto"/>
      </w:pPr>
      <w:r>
        <w:separator/>
      </w:r>
    </w:p>
  </w:endnote>
  <w:endnote w:type="continuationSeparator" w:id="0">
    <w:p w:rsidR="00884B6B" w:rsidRDefault="00884B6B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6B" w:rsidRDefault="00884B6B" w:rsidP="00404518">
      <w:pPr>
        <w:spacing w:after="0" w:line="240" w:lineRule="auto"/>
      </w:pPr>
      <w:r>
        <w:separator/>
      </w:r>
    </w:p>
  </w:footnote>
  <w:footnote w:type="continuationSeparator" w:id="0">
    <w:p w:rsidR="00884B6B" w:rsidRDefault="00884B6B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C6A4A"/>
    <w:rsid w:val="0054704F"/>
    <w:rsid w:val="00557216"/>
    <w:rsid w:val="0059650D"/>
    <w:rsid w:val="005D7F45"/>
    <w:rsid w:val="00600614"/>
    <w:rsid w:val="00621F29"/>
    <w:rsid w:val="00797699"/>
    <w:rsid w:val="007A07EB"/>
    <w:rsid w:val="008203A4"/>
    <w:rsid w:val="00823306"/>
    <w:rsid w:val="00884B6B"/>
    <w:rsid w:val="008A2D75"/>
    <w:rsid w:val="009A1120"/>
    <w:rsid w:val="00A0200A"/>
    <w:rsid w:val="00A12AED"/>
    <w:rsid w:val="00AE7BAF"/>
    <w:rsid w:val="00B84492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2020-01-21T14:30:00Z</dcterms:created>
  <dcterms:modified xsi:type="dcterms:W3CDTF">2022-08-10T15:34:00Z</dcterms:modified>
</cp:coreProperties>
</file>