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7D0278F4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F97B50">
        <w:rPr>
          <w:rFonts w:ascii="Arial" w:hAnsi="Arial" w:cs="Arial"/>
          <w:sz w:val="28"/>
        </w:rPr>
        <w:t>diciembre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  <w:bookmarkStart w:id="0" w:name="_GoBack"/>
      <w:bookmarkEnd w:id="0"/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2B4B2" w14:textId="77777777" w:rsidR="006D5187" w:rsidRDefault="006D5187" w:rsidP="00404518">
      <w:pPr>
        <w:spacing w:after="0" w:line="240" w:lineRule="auto"/>
      </w:pPr>
      <w:r>
        <w:separator/>
      </w:r>
    </w:p>
  </w:endnote>
  <w:endnote w:type="continuationSeparator" w:id="0">
    <w:p w14:paraId="5235458F" w14:textId="77777777" w:rsidR="006D5187" w:rsidRDefault="006D5187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75B16" w14:textId="77777777" w:rsidR="006D5187" w:rsidRDefault="006D5187" w:rsidP="00404518">
      <w:pPr>
        <w:spacing w:after="0" w:line="240" w:lineRule="auto"/>
      </w:pPr>
      <w:r>
        <w:separator/>
      </w:r>
    </w:p>
  </w:footnote>
  <w:footnote w:type="continuationSeparator" w:id="0">
    <w:p w14:paraId="6E4EE499" w14:textId="77777777" w:rsidR="006D5187" w:rsidRDefault="006D5187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77777777"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1D2EA" wp14:editId="206500C6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DDB7462" wp14:editId="470CC63E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E0EEA" wp14:editId="2C2F1168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B99ED" w14:textId="77777777"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1E0E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" filled="f" stroked="f" strokeweight=".5pt">
              <v:textbox>
                <w:txbxContent>
                  <w:p w14:paraId="24BB99ED" w14:textId="77777777"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51CBD"/>
    <w:rsid w:val="00E71279"/>
    <w:rsid w:val="00E821F6"/>
    <w:rsid w:val="00EB4BE7"/>
    <w:rsid w:val="00EC586B"/>
    <w:rsid w:val="00F325DB"/>
    <w:rsid w:val="00F540F0"/>
    <w:rsid w:val="00F63C7F"/>
    <w:rsid w:val="00F672A6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2020-01-21T14:30:00Z</dcterms:created>
  <dcterms:modified xsi:type="dcterms:W3CDTF">2024-01-11T14:30:00Z</dcterms:modified>
</cp:coreProperties>
</file>