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D120BB">
        <w:rPr>
          <w:rFonts w:ascii="Arial" w:hAnsi="Arial" w:cs="Arial"/>
          <w:sz w:val="28"/>
        </w:rPr>
        <w:t>febrero</w:t>
      </w:r>
      <w:bookmarkStart w:id="0" w:name="_GoBack"/>
      <w:bookmarkEnd w:id="0"/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BC" w:rsidRDefault="00B21DBC" w:rsidP="00404518">
      <w:pPr>
        <w:spacing w:after="0" w:line="240" w:lineRule="auto"/>
      </w:pPr>
      <w:r>
        <w:separator/>
      </w:r>
    </w:p>
  </w:endnote>
  <w:endnote w:type="continuationSeparator" w:id="0">
    <w:p w:rsidR="00B21DBC" w:rsidRDefault="00B21DBC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BC" w:rsidRDefault="00B21DBC" w:rsidP="00404518">
      <w:pPr>
        <w:spacing w:after="0" w:line="240" w:lineRule="auto"/>
      </w:pPr>
      <w:r>
        <w:separator/>
      </w:r>
    </w:p>
  </w:footnote>
  <w:footnote w:type="continuationSeparator" w:id="0">
    <w:p w:rsidR="00B21DBC" w:rsidRDefault="00B21DBC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drawing>
        <wp:anchor distT="0" distB="0" distL="114300" distR="114300" simplePos="0" relativeHeight="251660288" behindDoc="0" locked="0" layoutInCell="1" allowOverlap="1" wp14:anchorId="290E6684" wp14:editId="287FAE4C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mc:AlternateContent>
        <mc:Choice Requires="wps">
          <w:drawing>
            <wp:anchor distT="0" distB="0" distL="114300" distR="114300" simplePos="0" relativeHeight="251659264" behindDoc="0" locked="0" layoutInCell="1" allowOverlap="1" wp14:anchorId="64DA19F5" wp14:editId="1E22A7DE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A19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" filled="f" stroked="f" strokeweight=".5pt">
              <v:path arrowok="t"/>
              <v:textbox>
                <w:txbxContent>
                  <w:p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6107E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97699"/>
    <w:rsid w:val="007A07EB"/>
    <w:rsid w:val="008203A4"/>
    <w:rsid w:val="00823306"/>
    <w:rsid w:val="00884B6B"/>
    <w:rsid w:val="008A2D75"/>
    <w:rsid w:val="008D036A"/>
    <w:rsid w:val="00960362"/>
    <w:rsid w:val="009A1120"/>
    <w:rsid w:val="00A0200A"/>
    <w:rsid w:val="00A03196"/>
    <w:rsid w:val="00A12AED"/>
    <w:rsid w:val="00AD6F76"/>
    <w:rsid w:val="00AE7BAF"/>
    <w:rsid w:val="00B21DBC"/>
    <w:rsid w:val="00B84492"/>
    <w:rsid w:val="00BB157C"/>
    <w:rsid w:val="00BE1697"/>
    <w:rsid w:val="00C05DAA"/>
    <w:rsid w:val="00C61202"/>
    <w:rsid w:val="00C90B7D"/>
    <w:rsid w:val="00CA0DD3"/>
    <w:rsid w:val="00CB149B"/>
    <w:rsid w:val="00D120BB"/>
    <w:rsid w:val="00D70538"/>
    <w:rsid w:val="00D95035"/>
    <w:rsid w:val="00DD6535"/>
    <w:rsid w:val="00E16A87"/>
    <w:rsid w:val="00E51CBD"/>
    <w:rsid w:val="00E71279"/>
    <w:rsid w:val="00E821F6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13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2020-01-21T14:30:00Z</dcterms:created>
  <dcterms:modified xsi:type="dcterms:W3CDTF">2023-03-23T16:00:00Z</dcterms:modified>
</cp:coreProperties>
</file>