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Pr="00823306" w:rsidRDefault="00C61202" w:rsidP="0082330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C06511">
        <w:rPr>
          <w:rFonts w:ascii="Arial" w:hAnsi="Arial" w:cs="Arial"/>
          <w:sz w:val="28"/>
        </w:rPr>
        <w:t>abril</w:t>
      </w:r>
      <w:r w:rsidR="00F540F0">
        <w:rPr>
          <w:rFonts w:ascii="Arial" w:hAnsi="Arial" w:cs="Arial"/>
          <w:sz w:val="28"/>
        </w:rPr>
        <w:t xml:space="preserve"> </w:t>
      </w:r>
      <w:r w:rsidR="005E29E9">
        <w:rPr>
          <w:rFonts w:ascii="Arial" w:hAnsi="Arial" w:cs="Arial"/>
          <w:sz w:val="28"/>
        </w:rPr>
        <w:t>de 2023</w:t>
      </w: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823306" w:rsidRDefault="00823306" w:rsidP="00823306"/>
    <w:p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:rsidR="00797699" w:rsidRDefault="00797699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823306" w:rsidRDefault="00823306" w:rsidP="00797699">
      <w:pPr>
        <w:rPr>
          <w:rFonts w:ascii="Arial" w:hAnsi="Arial" w:cs="Arial"/>
          <w:sz w:val="28"/>
        </w:rPr>
      </w:pPr>
    </w:p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797699" w:rsidRDefault="00823306" w:rsidP="00797699"/>
    <w:sectPr w:rsidR="00823306" w:rsidRPr="00797699" w:rsidSect="00AE7BAF">
      <w:headerReference w:type="default" r:id="rId6"/>
      <w:footerReference w:type="default" r:id="rId7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BE7" w:rsidRDefault="00EB4BE7" w:rsidP="00404518">
      <w:pPr>
        <w:spacing w:after="0" w:line="240" w:lineRule="auto"/>
      </w:pPr>
      <w:r>
        <w:separator/>
      </w:r>
    </w:p>
  </w:endnote>
  <w:endnote w:type="continuationSeparator" w:id="0">
    <w:p w:rsidR="00EB4BE7" w:rsidRDefault="00EB4BE7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:rsidR="00797699" w:rsidRPr="00797699" w:rsidRDefault="00797699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 w:rsidRPr="00797699">
      <w:rPr>
        <w:rFonts w:ascii="Arial" w:hAnsi="Arial" w:cs="Arial"/>
      </w:rPr>
      <w:t>Indeca.gob.gt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BE7" w:rsidRDefault="00EB4BE7" w:rsidP="00404518">
      <w:pPr>
        <w:spacing w:after="0" w:line="240" w:lineRule="auto"/>
      </w:pPr>
      <w:r>
        <w:separator/>
      </w:r>
    </w:p>
  </w:footnote>
  <w:footnote w:type="continuationSeparator" w:id="0">
    <w:p w:rsidR="00EB4BE7" w:rsidRDefault="00EB4BE7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18" w:rsidRDefault="00D120BB">
    <w:pPr>
      <w:pStyle w:val="Encabezado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2720175</wp:posOffset>
              </wp:positionH>
              <wp:positionV relativeFrom="paragraph">
                <wp:posOffset>73366</wp:posOffset>
              </wp:positionV>
              <wp:extent cx="0" cy="597267"/>
              <wp:effectExtent l="0" t="0" r="19050" b="317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7267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1EA189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pt,5.8pt" to="214.2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" strokecolor="#4472c4 [3204]" strokeweight="1.5pt">
              <v:stroke joinstyle="miter"/>
            </v:line>
          </w:pict>
        </mc:Fallback>
      </mc:AlternateContent>
    </w:r>
    <w:r w:rsidRPr="00D120BB"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290E6684" wp14:editId="287FAE4C">
          <wp:simplePos x="0" y="0"/>
          <wp:positionH relativeFrom="column">
            <wp:posOffset>776605</wp:posOffset>
          </wp:positionH>
          <wp:positionV relativeFrom="paragraph">
            <wp:posOffset>-635</wp:posOffset>
          </wp:positionV>
          <wp:extent cx="1790700" cy="7524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20BB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DA19F5" wp14:editId="1E22A7DE">
              <wp:simplePos x="0" y="0"/>
              <wp:positionH relativeFrom="column">
                <wp:posOffset>2720076</wp:posOffset>
              </wp:positionH>
              <wp:positionV relativeFrom="paragraph">
                <wp:posOffset>75565</wp:posOffset>
              </wp:positionV>
              <wp:extent cx="2486025" cy="66675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6025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120BB" w:rsidRPr="00786ECC" w:rsidRDefault="00D120BB" w:rsidP="00D120BB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</w:pP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INSTITUTO NACIONAL DE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COMERCIALIZACIÓN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 xml:space="preserve"> AGRÍCOLA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br/>
                            <w:t>-</w:t>
                          </w: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INDECA-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A19F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14.2pt;margin-top:5.95pt;width:195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" filled="f" stroked="f" strokeweight=".5pt">
              <v:path arrowok="t"/>
              <v:textbox>
                <w:txbxContent>
                  <w:p w:rsidR="00D120BB" w:rsidRPr="00786ECC" w:rsidRDefault="00D120BB" w:rsidP="00D120BB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</w:pP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INSTITUTO NACIONAL DE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 xml:space="preserve"> </w:t>
                    </w: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COMERCIALIZACIÓN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 xml:space="preserve"> AGRÍCOLA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br/>
                      <w:t>-</w:t>
                    </w: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INDECA-</w:t>
                    </w:r>
                  </w:p>
                </w:txbxContent>
              </v:textbox>
            </v:shape>
          </w:pict>
        </mc:Fallback>
      </mc:AlternateContent>
    </w:r>
    <w:r w:rsidR="00404518"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A4"/>
    <w:rsid w:val="00096D25"/>
    <w:rsid w:val="000A3E89"/>
    <w:rsid w:val="000D3A91"/>
    <w:rsid w:val="001044E8"/>
    <w:rsid w:val="00120D34"/>
    <w:rsid w:val="00164F15"/>
    <w:rsid w:val="0017269F"/>
    <w:rsid w:val="001925ED"/>
    <w:rsid w:val="001D6DEF"/>
    <w:rsid w:val="00204358"/>
    <w:rsid w:val="0022174F"/>
    <w:rsid w:val="0028173D"/>
    <w:rsid w:val="002D3CF2"/>
    <w:rsid w:val="002E603B"/>
    <w:rsid w:val="00300D8E"/>
    <w:rsid w:val="00322BDC"/>
    <w:rsid w:val="0033340A"/>
    <w:rsid w:val="0036107E"/>
    <w:rsid w:val="003748FA"/>
    <w:rsid w:val="003873AD"/>
    <w:rsid w:val="003C156C"/>
    <w:rsid w:val="003E50AF"/>
    <w:rsid w:val="004039E8"/>
    <w:rsid w:val="00404518"/>
    <w:rsid w:val="004409C0"/>
    <w:rsid w:val="004546FA"/>
    <w:rsid w:val="004C6A4A"/>
    <w:rsid w:val="0054704F"/>
    <w:rsid w:val="00557216"/>
    <w:rsid w:val="0059650D"/>
    <w:rsid w:val="005D7F45"/>
    <w:rsid w:val="005E29E9"/>
    <w:rsid w:val="00600614"/>
    <w:rsid w:val="00621F29"/>
    <w:rsid w:val="006839F5"/>
    <w:rsid w:val="00717725"/>
    <w:rsid w:val="00797699"/>
    <w:rsid w:val="007A07EB"/>
    <w:rsid w:val="007C215B"/>
    <w:rsid w:val="008203A4"/>
    <w:rsid w:val="00823306"/>
    <w:rsid w:val="00884B6B"/>
    <w:rsid w:val="008A2D75"/>
    <w:rsid w:val="008D036A"/>
    <w:rsid w:val="00960362"/>
    <w:rsid w:val="009A1120"/>
    <w:rsid w:val="00A0200A"/>
    <w:rsid w:val="00A03196"/>
    <w:rsid w:val="00A12AED"/>
    <w:rsid w:val="00AD6F76"/>
    <w:rsid w:val="00AE7BAF"/>
    <w:rsid w:val="00B21DBC"/>
    <w:rsid w:val="00B84492"/>
    <w:rsid w:val="00BB157C"/>
    <w:rsid w:val="00BE1697"/>
    <w:rsid w:val="00C05DAA"/>
    <w:rsid w:val="00C06511"/>
    <w:rsid w:val="00C61202"/>
    <w:rsid w:val="00C90B7D"/>
    <w:rsid w:val="00CA0DD3"/>
    <w:rsid w:val="00CB149B"/>
    <w:rsid w:val="00D120BB"/>
    <w:rsid w:val="00D70538"/>
    <w:rsid w:val="00D95035"/>
    <w:rsid w:val="00DD6535"/>
    <w:rsid w:val="00E16A87"/>
    <w:rsid w:val="00E51CBD"/>
    <w:rsid w:val="00E71279"/>
    <w:rsid w:val="00E821F6"/>
    <w:rsid w:val="00EB4BE7"/>
    <w:rsid w:val="00F325DB"/>
    <w:rsid w:val="00F540F0"/>
    <w:rsid w:val="00F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A.dotx</Template>
  <TotalTime>18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32</cp:revision>
  <dcterms:created xsi:type="dcterms:W3CDTF">2020-01-21T14:30:00Z</dcterms:created>
  <dcterms:modified xsi:type="dcterms:W3CDTF">2023-05-15T15:33:00Z</dcterms:modified>
</cp:coreProperties>
</file>