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306" w:rsidRDefault="00823306" w:rsidP="00823306">
      <w:pPr>
        <w:rPr>
          <w:rFonts w:ascii="Arial" w:hAnsi="Arial" w:cs="Arial"/>
          <w:sz w:val="28"/>
        </w:rPr>
      </w:pPr>
    </w:p>
    <w:p w:rsidR="00823306" w:rsidRDefault="00823306" w:rsidP="00823306">
      <w:pPr>
        <w:rPr>
          <w:rFonts w:ascii="Arial" w:hAnsi="Arial" w:cs="Arial"/>
          <w:sz w:val="28"/>
        </w:rPr>
      </w:pPr>
    </w:p>
    <w:p w:rsidR="00823306" w:rsidRDefault="00823306" w:rsidP="00823306">
      <w:pPr>
        <w:rPr>
          <w:rFonts w:ascii="Arial" w:hAnsi="Arial" w:cs="Arial"/>
          <w:sz w:val="28"/>
        </w:rPr>
      </w:pPr>
    </w:p>
    <w:p w:rsidR="00823306" w:rsidRPr="00823306" w:rsidRDefault="00C61202" w:rsidP="00823306">
      <w:pPr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Guatemala, </w:t>
      </w:r>
      <w:r w:rsidR="009F41C4">
        <w:rPr>
          <w:rFonts w:ascii="Arial" w:hAnsi="Arial" w:cs="Arial"/>
          <w:sz w:val="28"/>
        </w:rPr>
        <w:t>mayo</w:t>
      </w:r>
      <w:r w:rsidR="00F540F0">
        <w:rPr>
          <w:rFonts w:ascii="Arial" w:hAnsi="Arial" w:cs="Arial"/>
          <w:sz w:val="28"/>
        </w:rPr>
        <w:t xml:space="preserve"> </w:t>
      </w:r>
      <w:r w:rsidR="005E29E9">
        <w:rPr>
          <w:rFonts w:ascii="Arial" w:hAnsi="Arial" w:cs="Arial"/>
          <w:sz w:val="28"/>
        </w:rPr>
        <w:t>de 2023</w:t>
      </w:r>
    </w:p>
    <w:p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:rsidR="00823306" w:rsidRDefault="00823306" w:rsidP="00823306">
      <w:pPr>
        <w:jc w:val="center"/>
        <w:rPr>
          <w:rFonts w:ascii="Arial" w:hAnsi="Arial" w:cs="Arial"/>
          <w:b/>
          <w:sz w:val="28"/>
        </w:rPr>
      </w:pPr>
    </w:p>
    <w:p w:rsidR="00823306" w:rsidRPr="00CC1185" w:rsidRDefault="00823306" w:rsidP="00823306">
      <w:pPr>
        <w:jc w:val="center"/>
        <w:rPr>
          <w:rFonts w:ascii="Arial" w:hAnsi="Arial" w:cs="Arial"/>
          <w:b/>
          <w:sz w:val="28"/>
        </w:rPr>
      </w:pPr>
      <w:r w:rsidRPr="00CC1185">
        <w:rPr>
          <w:rFonts w:ascii="Arial" w:hAnsi="Arial" w:cs="Arial"/>
          <w:b/>
          <w:sz w:val="28"/>
        </w:rPr>
        <w:t>Aviso Importante</w:t>
      </w:r>
      <w:bookmarkStart w:id="0" w:name="_GoBack"/>
      <w:bookmarkEnd w:id="0"/>
    </w:p>
    <w:p w:rsidR="00823306" w:rsidRDefault="00823306" w:rsidP="00823306"/>
    <w:p w:rsidR="00823306" w:rsidRDefault="00823306" w:rsidP="00823306">
      <w:pPr>
        <w:jc w:val="both"/>
        <w:rPr>
          <w:rFonts w:ascii="Arial" w:hAnsi="Arial" w:cs="Arial"/>
          <w:sz w:val="28"/>
        </w:rPr>
      </w:pPr>
      <w:r w:rsidRPr="002935FA">
        <w:rPr>
          <w:rFonts w:ascii="Arial" w:hAnsi="Arial" w:cs="Arial"/>
          <w:sz w:val="28"/>
        </w:rPr>
        <w:t xml:space="preserve">El personal del INDECA no percibe dietas, la información de viáticos se encuentra descrita en el inciso 12 </w:t>
      </w:r>
      <w:r>
        <w:rPr>
          <w:rFonts w:ascii="Arial" w:hAnsi="Arial" w:cs="Arial"/>
          <w:sz w:val="28"/>
        </w:rPr>
        <w:t>“</w:t>
      </w:r>
      <w:r w:rsidRPr="002935FA">
        <w:rPr>
          <w:rFonts w:ascii="Arial" w:hAnsi="Arial" w:cs="Arial"/>
          <w:sz w:val="28"/>
        </w:rPr>
        <w:t>Viajes Nacionales</w:t>
      </w:r>
      <w:r>
        <w:rPr>
          <w:rFonts w:ascii="Arial" w:hAnsi="Arial" w:cs="Arial"/>
          <w:sz w:val="28"/>
        </w:rPr>
        <w:t>”</w:t>
      </w:r>
      <w:r w:rsidRPr="002935FA">
        <w:rPr>
          <w:rFonts w:ascii="Arial" w:hAnsi="Arial" w:cs="Arial"/>
          <w:sz w:val="28"/>
        </w:rPr>
        <w:t>.</w:t>
      </w:r>
    </w:p>
    <w:p w:rsidR="00797699" w:rsidRDefault="00797699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Pr="00823306" w:rsidRDefault="00823306" w:rsidP="00797699">
      <w:pPr>
        <w:rPr>
          <w:rFonts w:ascii="Arial" w:hAnsi="Arial" w:cs="Arial"/>
          <w:sz w:val="28"/>
        </w:rPr>
      </w:pPr>
    </w:p>
    <w:p w:rsidR="00823306" w:rsidRDefault="00823306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Default="00823306" w:rsidP="00797699"/>
    <w:p w:rsidR="00823306" w:rsidRPr="00797699" w:rsidRDefault="00823306" w:rsidP="00797699"/>
    <w:sectPr w:rsidR="00823306" w:rsidRPr="00797699" w:rsidSect="00AE7BAF">
      <w:headerReference w:type="default" r:id="rId6"/>
      <w:footerReference w:type="default" r:id="rId7"/>
      <w:pgSz w:w="12240" w:h="15840" w:code="1"/>
      <w:pgMar w:top="2571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350" w:rsidRDefault="00366350" w:rsidP="00404518">
      <w:pPr>
        <w:spacing w:after="0" w:line="240" w:lineRule="auto"/>
      </w:pPr>
      <w:r>
        <w:separator/>
      </w:r>
    </w:p>
  </w:endnote>
  <w:endnote w:type="continuationSeparator" w:id="0">
    <w:p w:rsidR="00366350" w:rsidRDefault="00366350" w:rsidP="00404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altName w:val="Courier New"/>
    <w:panose1 w:val="00000000000000000000"/>
    <w:charset w:val="4D"/>
    <w:family w:val="auto"/>
    <w:notTrueType/>
    <w:pitch w:val="variable"/>
    <w:sig w:usb0="00000001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00A" w:rsidRPr="00797699" w:rsidRDefault="00A0200A" w:rsidP="00A0200A">
    <w:pPr>
      <w:pStyle w:val="Piedepgina"/>
      <w:pBdr>
        <w:top w:val="single" w:sz="4" w:space="1" w:color="auto"/>
      </w:pBdr>
      <w:rPr>
        <w:rFonts w:ascii="Arial" w:hAnsi="Arial" w:cs="Arial"/>
      </w:rPr>
    </w:pPr>
    <w:r w:rsidRPr="00797699">
      <w:rPr>
        <w:rFonts w:ascii="Arial" w:hAnsi="Arial" w:cs="Arial"/>
      </w:rPr>
      <w:t>Km.22 Ruta al Pacífico, Edificio la Ceiba, 1er. Nivel</w:t>
    </w:r>
    <w:r w:rsidR="00E51CBD">
      <w:rPr>
        <w:rFonts w:ascii="Arial" w:hAnsi="Arial" w:cs="Arial"/>
      </w:rPr>
      <w:t>.</w:t>
    </w:r>
    <w:r w:rsidRPr="00797699">
      <w:rPr>
        <w:rFonts w:ascii="Arial" w:hAnsi="Arial" w:cs="Arial"/>
      </w:rPr>
      <w:t xml:space="preserve"> Teléfonos 66297940/42, 66297946/47</w:t>
    </w:r>
  </w:p>
  <w:p w:rsidR="00797699" w:rsidRPr="00797699" w:rsidRDefault="00797699" w:rsidP="00797699">
    <w:pPr>
      <w:pStyle w:val="Piedepgina"/>
      <w:pBdr>
        <w:top w:val="single" w:sz="4" w:space="1" w:color="auto"/>
      </w:pBdr>
      <w:jc w:val="center"/>
      <w:rPr>
        <w:rFonts w:ascii="Arial" w:hAnsi="Arial" w:cs="Arial"/>
      </w:rPr>
    </w:pPr>
    <w:r w:rsidRPr="00797699">
      <w:rPr>
        <w:rFonts w:ascii="Arial" w:hAnsi="Arial" w:cs="Arial"/>
      </w:rPr>
      <w:t>Indeca.gob.gt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350" w:rsidRDefault="00366350" w:rsidP="00404518">
      <w:pPr>
        <w:spacing w:after="0" w:line="240" w:lineRule="auto"/>
      </w:pPr>
      <w:r>
        <w:separator/>
      </w:r>
    </w:p>
  </w:footnote>
  <w:footnote w:type="continuationSeparator" w:id="0">
    <w:p w:rsidR="00366350" w:rsidRDefault="00366350" w:rsidP="00404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518" w:rsidRDefault="00D120BB">
    <w:pPr>
      <w:pStyle w:val="Encabezado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2720175</wp:posOffset>
              </wp:positionH>
              <wp:positionV relativeFrom="paragraph">
                <wp:posOffset>73366</wp:posOffset>
              </wp:positionV>
              <wp:extent cx="0" cy="597267"/>
              <wp:effectExtent l="0" t="0" r="19050" b="317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97267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1EA189" id="Conector recto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2pt,5.8pt" to="214.2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" strokecolor="#4472c4 [3204]" strokeweight="1.5pt">
              <v:stroke joinstyle="miter"/>
            </v:line>
          </w:pict>
        </mc:Fallback>
      </mc:AlternateContent>
    </w:r>
    <w:r w:rsidRPr="00D120BB">
      <w:rPr>
        <w:noProof/>
        <w:lang w:eastAsia="es-GT"/>
      </w:rPr>
      <w:drawing>
        <wp:anchor distT="0" distB="0" distL="114300" distR="114300" simplePos="0" relativeHeight="251660288" behindDoc="0" locked="0" layoutInCell="1" allowOverlap="1" wp14:anchorId="290E6684" wp14:editId="287FAE4C">
          <wp:simplePos x="0" y="0"/>
          <wp:positionH relativeFrom="column">
            <wp:posOffset>776605</wp:posOffset>
          </wp:positionH>
          <wp:positionV relativeFrom="paragraph">
            <wp:posOffset>-635</wp:posOffset>
          </wp:positionV>
          <wp:extent cx="1790700" cy="75247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120BB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DA19F5" wp14:editId="1E22A7DE">
              <wp:simplePos x="0" y="0"/>
              <wp:positionH relativeFrom="column">
                <wp:posOffset>2720076</wp:posOffset>
              </wp:positionH>
              <wp:positionV relativeFrom="paragraph">
                <wp:posOffset>75565</wp:posOffset>
              </wp:positionV>
              <wp:extent cx="2486025" cy="666750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86025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120BB" w:rsidRPr="00786ECC" w:rsidRDefault="00D120BB" w:rsidP="00D120BB">
                          <w:pPr>
                            <w:snapToGrid w:val="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</w:rPr>
                          </w:pPr>
                          <w:r w:rsidRPr="00786ECC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</w:rPr>
                            <w:t>INSTITUTO NACIONAL DE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86ECC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</w:rPr>
                            <w:t>COMERCIALIZACIÓN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</w:rPr>
                            <w:t xml:space="preserve"> AGRÍCOLA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</w:rPr>
                            <w:br/>
                            <w:t>-</w:t>
                          </w:r>
                          <w:r w:rsidRPr="00786ECC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</w:rPr>
                            <w:t>INDECA-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DA19F5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214.2pt;margin-top:5.95pt;width:195.75pt;height:5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" filled="f" stroked="f" strokeweight=".5pt">
              <v:path arrowok="t"/>
              <v:textbox>
                <w:txbxContent>
                  <w:p w:rsidR="00D120BB" w:rsidRPr="00786ECC" w:rsidRDefault="00D120BB" w:rsidP="00D120BB">
                    <w:pPr>
                      <w:snapToGrid w:val="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</w:rPr>
                    </w:pPr>
                    <w:r w:rsidRPr="00786ECC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</w:rPr>
                      <w:t>INSTITUTO NACIONAL DE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</w:rPr>
                      <w:t xml:space="preserve"> </w:t>
                    </w:r>
                    <w:r w:rsidRPr="00786ECC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</w:rPr>
                      <w:t>COMERCIALIZACIÓN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</w:rPr>
                      <w:t xml:space="preserve"> AGRÍCOLA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</w:rPr>
                      <w:br/>
                      <w:t>-</w:t>
                    </w:r>
                    <w:r w:rsidRPr="00786ECC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</w:rPr>
                      <w:t>INDECA-</w:t>
                    </w:r>
                  </w:p>
                </w:txbxContent>
              </v:textbox>
            </v:shape>
          </w:pict>
        </mc:Fallback>
      </mc:AlternateContent>
    </w:r>
    <w:r w:rsidR="00404518">
      <w:t xml:space="preserve">                                                                                                           </w:t>
    </w:r>
    <w:r w:rsidR="00AE7BAF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A4"/>
    <w:rsid w:val="00096D25"/>
    <w:rsid w:val="000A3E89"/>
    <w:rsid w:val="000D3A91"/>
    <w:rsid w:val="001044E8"/>
    <w:rsid w:val="00120D34"/>
    <w:rsid w:val="00164F15"/>
    <w:rsid w:val="0017269F"/>
    <w:rsid w:val="001925ED"/>
    <w:rsid w:val="001D6DEF"/>
    <w:rsid w:val="00204358"/>
    <w:rsid w:val="0022174F"/>
    <w:rsid w:val="0028173D"/>
    <w:rsid w:val="002D3CF2"/>
    <w:rsid w:val="002E603B"/>
    <w:rsid w:val="00300D8E"/>
    <w:rsid w:val="00322BDC"/>
    <w:rsid w:val="0033340A"/>
    <w:rsid w:val="0036107E"/>
    <w:rsid w:val="00366350"/>
    <w:rsid w:val="003748FA"/>
    <w:rsid w:val="003873AD"/>
    <w:rsid w:val="003C156C"/>
    <w:rsid w:val="003E50AF"/>
    <w:rsid w:val="004039E8"/>
    <w:rsid w:val="00404518"/>
    <w:rsid w:val="004409C0"/>
    <w:rsid w:val="004546FA"/>
    <w:rsid w:val="004C6A4A"/>
    <w:rsid w:val="0054704F"/>
    <w:rsid w:val="00557216"/>
    <w:rsid w:val="0059650D"/>
    <w:rsid w:val="005D7F45"/>
    <w:rsid w:val="005E29E9"/>
    <w:rsid w:val="00600614"/>
    <w:rsid w:val="00621F29"/>
    <w:rsid w:val="006839F5"/>
    <w:rsid w:val="00717725"/>
    <w:rsid w:val="00797699"/>
    <w:rsid w:val="007A07EB"/>
    <w:rsid w:val="007C215B"/>
    <w:rsid w:val="008203A4"/>
    <w:rsid w:val="00823306"/>
    <w:rsid w:val="00884B6B"/>
    <w:rsid w:val="008A2D75"/>
    <w:rsid w:val="008D036A"/>
    <w:rsid w:val="00960362"/>
    <w:rsid w:val="009A1120"/>
    <w:rsid w:val="009F41C4"/>
    <w:rsid w:val="00A0200A"/>
    <w:rsid w:val="00A03196"/>
    <w:rsid w:val="00A12AED"/>
    <w:rsid w:val="00AD6F76"/>
    <w:rsid w:val="00AE7BAF"/>
    <w:rsid w:val="00B21DBC"/>
    <w:rsid w:val="00B84492"/>
    <w:rsid w:val="00BB157C"/>
    <w:rsid w:val="00BE1697"/>
    <w:rsid w:val="00C05DAA"/>
    <w:rsid w:val="00C06511"/>
    <w:rsid w:val="00C61202"/>
    <w:rsid w:val="00C90B7D"/>
    <w:rsid w:val="00CA0DD3"/>
    <w:rsid w:val="00CB149B"/>
    <w:rsid w:val="00D120BB"/>
    <w:rsid w:val="00D70538"/>
    <w:rsid w:val="00D95035"/>
    <w:rsid w:val="00DD6535"/>
    <w:rsid w:val="00E16A87"/>
    <w:rsid w:val="00E51CBD"/>
    <w:rsid w:val="00E71279"/>
    <w:rsid w:val="00E821F6"/>
    <w:rsid w:val="00EB4BE7"/>
    <w:rsid w:val="00F325DB"/>
    <w:rsid w:val="00F540F0"/>
    <w:rsid w:val="00F6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593FBA8-02BC-43E1-9377-F7B1D343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3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4518"/>
  </w:style>
  <w:style w:type="paragraph" w:styleId="Piedepgina">
    <w:name w:val="footer"/>
    <w:basedOn w:val="Normal"/>
    <w:link w:val="PiedepginaCar"/>
    <w:uiPriority w:val="99"/>
    <w:unhideWhenUsed/>
    <w:rsid w:val="00404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alderon\Documents\MIS%20DOCUMENTOS%202020%20-%20LOGIS006\INFORMACI&#211;N%20PUBLICA%202020\Publicaciones\Diciembre%202019\Avisos%20Importantes\04%20AVISO%20IMPORTANTE%20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04 AVISO IMPORTANTE A.dotx</Template>
  <TotalTime>18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 Calderon</cp:lastModifiedBy>
  <cp:revision>33</cp:revision>
  <dcterms:created xsi:type="dcterms:W3CDTF">2020-01-21T14:30:00Z</dcterms:created>
  <dcterms:modified xsi:type="dcterms:W3CDTF">2023-06-22T13:25:00Z</dcterms:modified>
</cp:coreProperties>
</file>