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63DD6DF2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A44B21">
        <w:rPr>
          <w:rFonts w:ascii="Arial" w:hAnsi="Arial" w:cs="Arial"/>
          <w:sz w:val="28"/>
        </w:rPr>
        <w:t>agosto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F5B6" w14:textId="77777777" w:rsidR="00131D7A" w:rsidRDefault="00131D7A" w:rsidP="00404518">
      <w:pPr>
        <w:spacing w:after="0" w:line="240" w:lineRule="auto"/>
      </w:pPr>
      <w:r>
        <w:separator/>
      </w:r>
    </w:p>
  </w:endnote>
  <w:endnote w:type="continuationSeparator" w:id="0">
    <w:p w14:paraId="495CFE42" w14:textId="77777777" w:rsidR="00131D7A" w:rsidRDefault="00131D7A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D6C" w14:textId="77777777" w:rsidR="00131D7A" w:rsidRDefault="00131D7A" w:rsidP="00404518">
      <w:pPr>
        <w:spacing w:after="0" w:line="240" w:lineRule="auto"/>
      </w:pPr>
      <w:r>
        <w:separator/>
      </w:r>
    </w:p>
  </w:footnote>
  <w:footnote w:type="continuationSeparator" w:id="0">
    <w:p w14:paraId="7DF33CD4" w14:textId="77777777" w:rsidR="00131D7A" w:rsidRDefault="00131D7A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DA1" w14:textId="77777777"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D2EA" wp14:editId="206500C6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DDB7462" wp14:editId="470CC63E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E0EEA" wp14:editId="2C2F1168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B99ED" w14:textId="77777777"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E0E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IIgIAAEUEAAAOAAAAZHJzL2Uyb0RvYy54bWysU02P2jAQvVfqf7B8LwEK7DYirOiuqCqh&#10;3ZXYas/GsUlU2+PahoT++o6d8NFtT1Uvzjgzno/33szvWq3IQThfgynoaDCkRBgOZW12Bf32svpw&#10;S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" filled="f" stroked="f" strokeweight=".5pt">
              <v:textbox>
                <w:txbxContent>
                  <w:p w14:paraId="24BB99ED" w14:textId="77777777"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21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36</cp:revision>
  <dcterms:created xsi:type="dcterms:W3CDTF">2020-01-21T14:30:00Z</dcterms:created>
  <dcterms:modified xsi:type="dcterms:W3CDTF">2023-09-22T20:58:00Z</dcterms:modified>
</cp:coreProperties>
</file>