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48CC7C19"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E41C4A">
        <w:rPr>
          <w:rFonts w:ascii="Arial" w:hAnsi="Arial" w:cs="Arial"/>
          <w:sz w:val="28"/>
        </w:rPr>
        <w:t>enero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</w:t>
      </w:r>
      <w:bookmarkStart w:id="0" w:name="_GoBack"/>
      <w:bookmarkEnd w:id="0"/>
      <w:r w:rsidRPr="002935FA">
        <w:rPr>
          <w:rFonts w:ascii="Arial" w:hAnsi="Arial" w:cs="Arial"/>
          <w:sz w:val="28"/>
        </w:rPr>
        <w:t>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ECC3" w14:textId="77777777" w:rsidR="00AD2ACE" w:rsidRDefault="00AD2ACE" w:rsidP="00404518">
      <w:pPr>
        <w:spacing w:after="0" w:line="240" w:lineRule="auto"/>
      </w:pPr>
      <w:r>
        <w:separator/>
      </w:r>
    </w:p>
  </w:endnote>
  <w:endnote w:type="continuationSeparator" w:id="0">
    <w:p w14:paraId="0EEBF922" w14:textId="77777777" w:rsidR="00AD2ACE" w:rsidRDefault="00AD2ACE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77777777"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52EB" w14:textId="77777777" w:rsidR="00AD2ACE" w:rsidRDefault="00AD2ACE" w:rsidP="00404518">
      <w:pPr>
        <w:spacing w:after="0" w:line="240" w:lineRule="auto"/>
      </w:pPr>
      <w:r>
        <w:separator/>
      </w:r>
    </w:p>
  </w:footnote>
  <w:footnote w:type="continuationSeparator" w:id="0">
    <w:p w14:paraId="658F766D" w14:textId="77777777" w:rsidR="00AD2ACE" w:rsidRDefault="00AD2ACE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E41C4A" w:rsidRDefault="00E41C4A" w:rsidP="00E41C4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E41C4A" w:rsidRDefault="00E41C4A" w:rsidP="00E41C4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2ACE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72A6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23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41</cp:revision>
  <dcterms:created xsi:type="dcterms:W3CDTF">2020-01-21T14:30:00Z</dcterms:created>
  <dcterms:modified xsi:type="dcterms:W3CDTF">2024-02-15T14:09:00Z</dcterms:modified>
</cp:coreProperties>
</file>