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78A9" w14:textId="77777777" w:rsidR="00823306" w:rsidRDefault="00823306" w:rsidP="00823306">
      <w:pPr>
        <w:rPr>
          <w:rFonts w:ascii="Arial" w:hAnsi="Arial" w:cs="Arial"/>
          <w:sz w:val="28"/>
        </w:rPr>
      </w:pPr>
    </w:p>
    <w:p w14:paraId="5EBBE23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8E2CE6B" w14:textId="77777777" w:rsidR="00823306" w:rsidRDefault="00823306" w:rsidP="00823306">
      <w:pPr>
        <w:rPr>
          <w:rFonts w:ascii="Arial" w:hAnsi="Arial" w:cs="Arial"/>
          <w:sz w:val="28"/>
        </w:rPr>
      </w:pPr>
    </w:p>
    <w:p w14:paraId="6015C8AB" w14:textId="7E217C09"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8F6BEA">
        <w:rPr>
          <w:rFonts w:ascii="Arial" w:hAnsi="Arial" w:cs="Arial"/>
          <w:sz w:val="28"/>
        </w:rPr>
        <w:t>febrero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E41C4A">
        <w:rPr>
          <w:rFonts w:ascii="Arial" w:hAnsi="Arial" w:cs="Arial"/>
          <w:sz w:val="28"/>
        </w:rPr>
        <w:t>4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6EA10C7B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3368C258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  <w:bookmarkStart w:id="0" w:name="_GoBack"/>
      <w:bookmarkEnd w:id="0"/>
    </w:p>
    <w:p w14:paraId="091E3CD0" w14:textId="77777777" w:rsidR="00823306" w:rsidRDefault="00823306" w:rsidP="00823306"/>
    <w:p w14:paraId="680FAF28" w14:textId="7777777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64BC" w14:textId="77777777" w:rsidR="00F64713" w:rsidRDefault="00F64713" w:rsidP="00404518">
      <w:pPr>
        <w:spacing w:after="0" w:line="240" w:lineRule="auto"/>
      </w:pPr>
      <w:r>
        <w:separator/>
      </w:r>
    </w:p>
  </w:endnote>
  <w:endnote w:type="continuationSeparator" w:id="0">
    <w:p w14:paraId="77C27F05" w14:textId="77777777" w:rsidR="00F64713" w:rsidRDefault="00F64713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77777777"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EEAE" w14:textId="77777777" w:rsidR="00F64713" w:rsidRDefault="00F64713" w:rsidP="00404518">
      <w:pPr>
        <w:spacing w:after="0" w:line="240" w:lineRule="auto"/>
      </w:pPr>
      <w:r>
        <w:separator/>
      </w:r>
    </w:p>
  </w:footnote>
  <w:footnote w:type="continuationSeparator" w:id="0">
    <w:p w14:paraId="486ADB95" w14:textId="77777777" w:rsidR="00F64713" w:rsidRDefault="00F64713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E41C4A" w:rsidRDefault="00E41C4A" w:rsidP="00E41C4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E41C4A" w:rsidRDefault="00E41C4A" w:rsidP="00E41C4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D21BF"/>
    <w:rsid w:val="000D3A91"/>
    <w:rsid w:val="001044E8"/>
    <w:rsid w:val="00120D34"/>
    <w:rsid w:val="00131D7A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53970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6D5187"/>
    <w:rsid w:val="007042A6"/>
    <w:rsid w:val="00717725"/>
    <w:rsid w:val="00753865"/>
    <w:rsid w:val="00797699"/>
    <w:rsid w:val="007A07EB"/>
    <w:rsid w:val="007C215B"/>
    <w:rsid w:val="008203A4"/>
    <w:rsid w:val="00823306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D2ACE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7201C"/>
    <w:rsid w:val="00C90B7D"/>
    <w:rsid w:val="00CA0DD3"/>
    <w:rsid w:val="00CB149B"/>
    <w:rsid w:val="00D120BB"/>
    <w:rsid w:val="00D70538"/>
    <w:rsid w:val="00D71BDD"/>
    <w:rsid w:val="00D95035"/>
    <w:rsid w:val="00DD653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24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2020-01-21T14:30:00Z</dcterms:created>
  <dcterms:modified xsi:type="dcterms:W3CDTF">2024-03-14T14:51:00Z</dcterms:modified>
</cp:coreProperties>
</file>