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2900EE3F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860EA8">
        <w:rPr>
          <w:rFonts w:ascii="Arial" w:hAnsi="Arial" w:cs="Arial"/>
          <w:sz w:val="28"/>
        </w:rPr>
        <w:t>abril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6DEB" w14:textId="77777777" w:rsidR="00511621" w:rsidRDefault="00511621" w:rsidP="00404518">
      <w:pPr>
        <w:spacing w:after="0" w:line="240" w:lineRule="auto"/>
      </w:pPr>
      <w:r>
        <w:separator/>
      </w:r>
    </w:p>
  </w:endnote>
  <w:endnote w:type="continuationSeparator" w:id="0">
    <w:p w14:paraId="31C8881D" w14:textId="77777777" w:rsidR="00511621" w:rsidRDefault="00511621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0973" w14:textId="77777777" w:rsidR="00511621" w:rsidRDefault="00511621" w:rsidP="00404518">
      <w:pPr>
        <w:spacing w:after="0" w:line="240" w:lineRule="auto"/>
      </w:pPr>
      <w:r>
        <w:separator/>
      </w:r>
    </w:p>
  </w:footnote>
  <w:footnote w:type="continuationSeparator" w:id="0">
    <w:p w14:paraId="68825B7D" w14:textId="77777777" w:rsidR="00511621" w:rsidRDefault="00511621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08CB"/>
    <w:rsid w:val="0022174F"/>
    <w:rsid w:val="0028173D"/>
    <w:rsid w:val="002D3CF2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11621"/>
    <w:rsid w:val="0054704F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C215B"/>
    <w:rsid w:val="008203A4"/>
    <w:rsid w:val="00823306"/>
    <w:rsid w:val="00860EA8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26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2020-01-21T14:30:00Z</dcterms:created>
  <dcterms:modified xsi:type="dcterms:W3CDTF">2024-05-16T13:14:00Z</dcterms:modified>
</cp:coreProperties>
</file>