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7EE59AF5" w:rsidR="00823306" w:rsidRPr="00823306" w:rsidRDefault="00C61202" w:rsidP="0055716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557164">
        <w:rPr>
          <w:rFonts w:ascii="Arial" w:hAnsi="Arial" w:cs="Arial"/>
          <w:sz w:val="28"/>
        </w:rPr>
        <w:t>mayo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6C7C" w14:textId="77777777" w:rsidR="00430307" w:rsidRDefault="00430307" w:rsidP="00404518">
      <w:pPr>
        <w:spacing w:after="0" w:line="240" w:lineRule="auto"/>
      </w:pPr>
      <w:r>
        <w:separator/>
      </w:r>
    </w:p>
  </w:endnote>
  <w:endnote w:type="continuationSeparator" w:id="0">
    <w:p w14:paraId="5D8B00CD" w14:textId="77777777" w:rsidR="00430307" w:rsidRDefault="0043030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bookmarkStart w:id="0" w:name="_GoBack"/>
    <w:bookmarkEnd w:id="0"/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2198" w14:textId="77777777" w:rsidR="00430307" w:rsidRDefault="00430307" w:rsidP="00404518">
      <w:pPr>
        <w:spacing w:after="0" w:line="240" w:lineRule="auto"/>
      </w:pPr>
      <w:r>
        <w:separator/>
      </w:r>
    </w:p>
  </w:footnote>
  <w:footnote w:type="continuationSeparator" w:id="0">
    <w:p w14:paraId="62AE2160" w14:textId="77777777" w:rsidR="00430307" w:rsidRDefault="0043030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08CB"/>
    <w:rsid w:val="0022174F"/>
    <w:rsid w:val="0028173D"/>
    <w:rsid w:val="002D3CF2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C215B"/>
    <w:rsid w:val="008203A4"/>
    <w:rsid w:val="00823306"/>
    <w:rsid w:val="00860EA8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27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2020-01-21T14:30:00Z</dcterms:created>
  <dcterms:modified xsi:type="dcterms:W3CDTF">2024-06-10T20:35:00Z</dcterms:modified>
</cp:coreProperties>
</file>