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015C8AB" w14:textId="6432BDF7" w:rsidR="00823306" w:rsidRPr="00823306" w:rsidRDefault="00C61202" w:rsidP="00557164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2E4917">
        <w:rPr>
          <w:rFonts w:ascii="Arial" w:hAnsi="Arial" w:cs="Arial"/>
          <w:sz w:val="28"/>
        </w:rPr>
        <w:t>junio</w:t>
      </w:r>
      <w:bookmarkStart w:id="0" w:name="_GoBack"/>
      <w:bookmarkEnd w:id="0"/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0A21" w14:textId="77777777" w:rsidR="00B513DD" w:rsidRDefault="00B513DD" w:rsidP="00404518">
      <w:pPr>
        <w:spacing w:after="0" w:line="240" w:lineRule="auto"/>
      </w:pPr>
      <w:r>
        <w:separator/>
      </w:r>
    </w:p>
  </w:endnote>
  <w:endnote w:type="continuationSeparator" w:id="0">
    <w:p w14:paraId="30E07C8D" w14:textId="77777777" w:rsidR="00B513DD" w:rsidRDefault="00B513DD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37007" w14:textId="77777777" w:rsidR="00B513DD" w:rsidRDefault="00B513DD" w:rsidP="00404518">
      <w:pPr>
        <w:spacing w:after="0" w:line="240" w:lineRule="auto"/>
      </w:pPr>
      <w:r>
        <w:separator/>
      </w:r>
    </w:p>
  </w:footnote>
  <w:footnote w:type="continuationSeparator" w:id="0">
    <w:p w14:paraId="20910BBF" w14:textId="77777777" w:rsidR="00B513DD" w:rsidRDefault="00B513DD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21BF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08CB"/>
    <w:rsid w:val="0022174F"/>
    <w:rsid w:val="0028173D"/>
    <w:rsid w:val="002D3CF2"/>
    <w:rsid w:val="002E4917"/>
    <w:rsid w:val="002E603B"/>
    <w:rsid w:val="00300D8E"/>
    <w:rsid w:val="00322BDC"/>
    <w:rsid w:val="0033340A"/>
    <w:rsid w:val="00335E00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30307"/>
    <w:rsid w:val="004409C0"/>
    <w:rsid w:val="004546FA"/>
    <w:rsid w:val="004C6A4A"/>
    <w:rsid w:val="00511621"/>
    <w:rsid w:val="0054704F"/>
    <w:rsid w:val="00557164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4"/>
    <w:rsid w:val="00717725"/>
    <w:rsid w:val="00753865"/>
    <w:rsid w:val="00797699"/>
    <w:rsid w:val="007A07EB"/>
    <w:rsid w:val="007C215B"/>
    <w:rsid w:val="008203A4"/>
    <w:rsid w:val="00823306"/>
    <w:rsid w:val="00860EA8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5035"/>
    <w:rsid w:val="00DD6535"/>
    <w:rsid w:val="00DE7BB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27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48</cp:revision>
  <dcterms:created xsi:type="dcterms:W3CDTF">2020-01-21T14:30:00Z</dcterms:created>
  <dcterms:modified xsi:type="dcterms:W3CDTF">2024-07-08T15:51:00Z</dcterms:modified>
</cp:coreProperties>
</file>