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58325780" w:rsidR="00823306" w:rsidRPr="00823306" w:rsidRDefault="00C61202" w:rsidP="0055716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2E4917">
        <w:rPr>
          <w:rFonts w:ascii="Arial" w:hAnsi="Arial" w:cs="Arial"/>
          <w:sz w:val="28"/>
        </w:rPr>
        <w:t>ju</w:t>
      </w:r>
      <w:r w:rsidR="005171D2">
        <w:rPr>
          <w:rFonts w:ascii="Arial" w:hAnsi="Arial" w:cs="Arial"/>
          <w:sz w:val="28"/>
        </w:rPr>
        <w:t>l</w:t>
      </w:r>
      <w:r w:rsidR="002E4917">
        <w:rPr>
          <w:rFonts w:ascii="Arial" w:hAnsi="Arial" w:cs="Arial"/>
          <w:sz w:val="28"/>
        </w:rPr>
        <w:t>io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  <w:bookmarkStart w:id="0" w:name="_GoBack"/>
      <w:bookmarkEnd w:id="0"/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5501" w14:textId="77777777" w:rsidR="00883A41" w:rsidRDefault="00883A41" w:rsidP="00404518">
      <w:pPr>
        <w:spacing w:after="0" w:line="240" w:lineRule="auto"/>
      </w:pPr>
      <w:r>
        <w:separator/>
      </w:r>
    </w:p>
  </w:endnote>
  <w:endnote w:type="continuationSeparator" w:id="0">
    <w:p w14:paraId="4DE364E3" w14:textId="77777777" w:rsidR="00883A41" w:rsidRDefault="00883A41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EA25" w14:textId="77777777" w:rsidR="00883A41" w:rsidRDefault="00883A41" w:rsidP="00404518">
      <w:pPr>
        <w:spacing w:after="0" w:line="240" w:lineRule="auto"/>
      </w:pPr>
      <w:r>
        <w:separator/>
      </w:r>
    </w:p>
  </w:footnote>
  <w:footnote w:type="continuationSeparator" w:id="0">
    <w:p w14:paraId="574F8C76" w14:textId="77777777" w:rsidR="00883A41" w:rsidRDefault="00883A41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08CB"/>
    <w:rsid w:val="0022174F"/>
    <w:rsid w:val="0028173D"/>
    <w:rsid w:val="002D3CF2"/>
    <w:rsid w:val="002E4917"/>
    <w:rsid w:val="002E603B"/>
    <w:rsid w:val="00300D8E"/>
    <w:rsid w:val="00322BDC"/>
    <w:rsid w:val="0033340A"/>
    <w:rsid w:val="00335E00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30307"/>
    <w:rsid w:val="004409C0"/>
    <w:rsid w:val="004546FA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28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49</cp:revision>
  <dcterms:created xsi:type="dcterms:W3CDTF">2020-01-21T14:30:00Z</dcterms:created>
  <dcterms:modified xsi:type="dcterms:W3CDTF">2024-08-14T12:58:00Z</dcterms:modified>
</cp:coreProperties>
</file>