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2641B689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  <w:bookmarkStart w:id="0" w:name="_GoBack"/>
      <w:bookmarkEnd w:id="0"/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2C9B6EA6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2A6BEA">
        <w:rPr>
          <w:rFonts w:ascii="Arial" w:hAnsi="Arial" w:cs="Arial"/>
          <w:sz w:val="28"/>
        </w:rPr>
        <w:t>agosto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4A14" w14:textId="77777777" w:rsidR="00121337" w:rsidRDefault="00121337" w:rsidP="00404518">
      <w:pPr>
        <w:spacing w:after="0" w:line="240" w:lineRule="auto"/>
      </w:pPr>
      <w:r>
        <w:separator/>
      </w:r>
    </w:p>
  </w:endnote>
  <w:endnote w:type="continuationSeparator" w:id="0">
    <w:p w14:paraId="2C73C426" w14:textId="77777777" w:rsidR="00121337" w:rsidRDefault="00121337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DD1E1" w14:textId="77777777" w:rsidR="00121337" w:rsidRDefault="00121337" w:rsidP="00404518">
      <w:pPr>
        <w:spacing w:after="0" w:line="240" w:lineRule="auto"/>
      </w:pPr>
      <w:r>
        <w:separator/>
      </w:r>
    </w:p>
  </w:footnote>
  <w:footnote w:type="continuationSeparator" w:id="0">
    <w:p w14:paraId="4B89E4A5" w14:textId="77777777" w:rsidR="00121337" w:rsidRDefault="00121337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21337"/>
    <w:rsid w:val="00131D7A"/>
    <w:rsid w:val="00164F15"/>
    <w:rsid w:val="0017269F"/>
    <w:rsid w:val="00176960"/>
    <w:rsid w:val="001925ED"/>
    <w:rsid w:val="001D6DEF"/>
    <w:rsid w:val="00204358"/>
    <w:rsid w:val="002208CB"/>
    <w:rsid w:val="0022174F"/>
    <w:rsid w:val="0028173D"/>
    <w:rsid w:val="002A6BEA"/>
    <w:rsid w:val="002D15D1"/>
    <w:rsid w:val="002D3CF2"/>
    <w:rsid w:val="002E4917"/>
    <w:rsid w:val="002E603B"/>
    <w:rsid w:val="00300D8E"/>
    <w:rsid w:val="00322BDC"/>
    <w:rsid w:val="0033340A"/>
    <w:rsid w:val="00335E00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30307"/>
    <w:rsid w:val="004409C0"/>
    <w:rsid w:val="004546FA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B6DC8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41</TotalTime>
  <Pages>3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52</cp:revision>
  <dcterms:created xsi:type="dcterms:W3CDTF">2020-01-21T14:30:00Z</dcterms:created>
  <dcterms:modified xsi:type="dcterms:W3CDTF">2024-09-06T13:26:00Z</dcterms:modified>
</cp:coreProperties>
</file>