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645BA3B5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0A4F1D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/</w:t>
      </w:r>
      <w:r w:rsidR="000A4F1D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/2024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  <w:bookmarkStart w:id="0" w:name="_GoBack"/>
      <w:bookmarkEnd w:id="0"/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52A28FD9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AB5331">
        <w:rPr>
          <w:rFonts w:ascii="Arial" w:hAnsi="Arial" w:cs="Arial"/>
          <w:sz w:val="28"/>
        </w:rPr>
        <w:t>septiembre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656BA" w14:textId="77777777" w:rsidR="003A6461" w:rsidRDefault="003A6461" w:rsidP="00404518">
      <w:pPr>
        <w:spacing w:after="0" w:line="240" w:lineRule="auto"/>
      </w:pPr>
      <w:r>
        <w:separator/>
      </w:r>
    </w:p>
  </w:endnote>
  <w:endnote w:type="continuationSeparator" w:id="0">
    <w:p w14:paraId="63013873" w14:textId="77777777" w:rsidR="003A6461" w:rsidRDefault="003A6461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45FE4" w14:textId="77777777" w:rsidR="003A6461" w:rsidRDefault="003A6461" w:rsidP="00404518">
      <w:pPr>
        <w:spacing w:after="0" w:line="240" w:lineRule="auto"/>
      </w:pPr>
      <w:r>
        <w:separator/>
      </w:r>
    </w:p>
  </w:footnote>
  <w:footnote w:type="continuationSeparator" w:id="0">
    <w:p w14:paraId="1819BBE8" w14:textId="77777777" w:rsidR="003A6461" w:rsidRDefault="003A6461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A4F1D"/>
    <w:rsid w:val="000D21BF"/>
    <w:rsid w:val="000D3A91"/>
    <w:rsid w:val="001044E8"/>
    <w:rsid w:val="00120D34"/>
    <w:rsid w:val="00121337"/>
    <w:rsid w:val="00131D7A"/>
    <w:rsid w:val="00164F15"/>
    <w:rsid w:val="0017269F"/>
    <w:rsid w:val="00176960"/>
    <w:rsid w:val="001925ED"/>
    <w:rsid w:val="001D6DEF"/>
    <w:rsid w:val="00204358"/>
    <w:rsid w:val="002208CB"/>
    <w:rsid w:val="0022174F"/>
    <w:rsid w:val="0028173D"/>
    <w:rsid w:val="002A6BEA"/>
    <w:rsid w:val="002D15D1"/>
    <w:rsid w:val="002D3CF2"/>
    <w:rsid w:val="002E4917"/>
    <w:rsid w:val="002E603B"/>
    <w:rsid w:val="00300D8E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30307"/>
    <w:rsid w:val="004409C0"/>
    <w:rsid w:val="004546FA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4"/>
    <w:rsid w:val="00717725"/>
    <w:rsid w:val="00753865"/>
    <w:rsid w:val="00797699"/>
    <w:rsid w:val="007A07EB"/>
    <w:rsid w:val="007B6DC8"/>
    <w:rsid w:val="007C215B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B533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5035"/>
    <w:rsid w:val="00DD6535"/>
    <w:rsid w:val="00DE7BB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42</TotalTime>
  <Pages>3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54</cp:revision>
  <dcterms:created xsi:type="dcterms:W3CDTF">2020-01-21T14:30:00Z</dcterms:created>
  <dcterms:modified xsi:type="dcterms:W3CDTF">2024-10-23T14:08:00Z</dcterms:modified>
</cp:coreProperties>
</file>