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163CC4D0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D92E8D">
        <w:rPr>
          <w:rFonts w:ascii="Arial" w:hAnsi="Arial" w:cs="Arial"/>
          <w:sz w:val="28"/>
        </w:rPr>
        <w:t>06</w:t>
      </w:r>
      <w:r>
        <w:rPr>
          <w:rFonts w:ascii="Arial" w:hAnsi="Arial" w:cs="Arial"/>
          <w:sz w:val="28"/>
        </w:rPr>
        <w:t>/</w:t>
      </w:r>
      <w:r w:rsidR="000A4F1D">
        <w:rPr>
          <w:rFonts w:ascii="Arial" w:hAnsi="Arial" w:cs="Arial"/>
          <w:sz w:val="28"/>
        </w:rPr>
        <w:t>1</w:t>
      </w:r>
      <w:r w:rsidR="00D92E8D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/2024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75F1F339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D92E8D">
        <w:rPr>
          <w:rFonts w:ascii="Arial" w:hAnsi="Arial" w:cs="Arial"/>
          <w:sz w:val="28"/>
        </w:rPr>
        <w:t>octubre</w:t>
      </w:r>
      <w:bookmarkStart w:id="0" w:name="_GoBack"/>
      <w:bookmarkEnd w:id="0"/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BBE7" w14:textId="77777777" w:rsidR="00DE3D5C" w:rsidRDefault="00DE3D5C" w:rsidP="00404518">
      <w:pPr>
        <w:spacing w:after="0" w:line="240" w:lineRule="auto"/>
      </w:pPr>
      <w:r>
        <w:separator/>
      </w:r>
    </w:p>
  </w:endnote>
  <w:endnote w:type="continuationSeparator" w:id="0">
    <w:p w14:paraId="5CE8505A" w14:textId="77777777" w:rsidR="00DE3D5C" w:rsidRDefault="00DE3D5C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77003" w14:textId="77777777" w:rsidR="00DE3D5C" w:rsidRDefault="00DE3D5C" w:rsidP="00404518">
      <w:pPr>
        <w:spacing w:after="0" w:line="240" w:lineRule="auto"/>
      </w:pPr>
      <w:r>
        <w:separator/>
      </w:r>
    </w:p>
  </w:footnote>
  <w:footnote w:type="continuationSeparator" w:id="0">
    <w:p w14:paraId="56D789BD" w14:textId="77777777" w:rsidR="00DE3D5C" w:rsidRDefault="00DE3D5C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A4F1D"/>
    <w:rsid w:val="000D21BF"/>
    <w:rsid w:val="000D3A91"/>
    <w:rsid w:val="001044E8"/>
    <w:rsid w:val="00120D34"/>
    <w:rsid w:val="00121337"/>
    <w:rsid w:val="00131D7A"/>
    <w:rsid w:val="00164F15"/>
    <w:rsid w:val="0017269F"/>
    <w:rsid w:val="00176960"/>
    <w:rsid w:val="001925ED"/>
    <w:rsid w:val="001D6DEF"/>
    <w:rsid w:val="00204358"/>
    <w:rsid w:val="002208CB"/>
    <w:rsid w:val="0022174F"/>
    <w:rsid w:val="0028173D"/>
    <w:rsid w:val="002A6BEA"/>
    <w:rsid w:val="002D15D1"/>
    <w:rsid w:val="002D3CF2"/>
    <w:rsid w:val="002E4917"/>
    <w:rsid w:val="002E603B"/>
    <w:rsid w:val="00300D8E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30307"/>
    <w:rsid w:val="004409C0"/>
    <w:rsid w:val="004546FA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B6DC8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2E8D"/>
    <w:rsid w:val="00D95035"/>
    <w:rsid w:val="00DD6535"/>
    <w:rsid w:val="00DE3D5C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43</TotalTime>
  <Pages>3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55</cp:revision>
  <dcterms:created xsi:type="dcterms:W3CDTF">2020-01-21T14:30:00Z</dcterms:created>
  <dcterms:modified xsi:type="dcterms:W3CDTF">2024-11-06T13:54:00Z</dcterms:modified>
</cp:coreProperties>
</file>