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CE6B" w14:textId="3D7EC4FE" w:rsidR="00823306" w:rsidRDefault="00823306" w:rsidP="00823306">
      <w:pPr>
        <w:rPr>
          <w:rFonts w:ascii="Arial" w:hAnsi="Arial" w:cs="Arial"/>
          <w:sz w:val="28"/>
        </w:rPr>
      </w:pPr>
    </w:p>
    <w:p w14:paraId="6E3D6030" w14:textId="28A52E49" w:rsidR="002A6BEA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132DC12D" w14:textId="2929976C" w:rsidR="007B6DC8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DB07B4D" w14:textId="4FEAD855" w:rsidR="007B6DC8" w:rsidRDefault="007B6DC8" w:rsidP="00557164">
      <w:pPr>
        <w:jc w:val="right"/>
        <w:rPr>
          <w:rFonts w:ascii="Arial" w:hAnsi="Arial" w:cs="Arial"/>
          <w:sz w:val="28"/>
        </w:rPr>
      </w:pPr>
    </w:p>
    <w:p w14:paraId="6A8FF568" w14:textId="426E5AFC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2FEF48D" w14:textId="0653833E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C67B585" w14:textId="19903A84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5944DD8" w14:textId="06266D2A" w:rsidR="002A6BEA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7F5E3F">
        <w:rPr>
          <w:rFonts w:ascii="Arial" w:hAnsi="Arial" w:cs="Arial"/>
          <w:sz w:val="28"/>
        </w:rPr>
        <w:t>1</w:t>
      </w:r>
      <w:r w:rsidR="00B14D28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</w:t>
      </w:r>
      <w:r w:rsidR="001F6958">
        <w:rPr>
          <w:rFonts w:ascii="Arial" w:hAnsi="Arial" w:cs="Arial"/>
          <w:sz w:val="28"/>
        </w:rPr>
        <w:t>0</w:t>
      </w:r>
      <w:r w:rsidR="00DD70D3">
        <w:rPr>
          <w:rFonts w:ascii="Arial" w:hAnsi="Arial" w:cs="Arial"/>
          <w:sz w:val="28"/>
        </w:rPr>
        <w:t>9</w:t>
      </w:r>
      <w:r>
        <w:rPr>
          <w:rFonts w:ascii="Arial" w:hAnsi="Arial" w:cs="Arial"/>
          <w:sz w:val="28"/>
        </w:rPr>
        <w:t>/202</w:t>
      </w:r>
      <w:r w:rsidR="001F6958">
        <w:rPr>
          <w:rFonts w:ascii="Arial" w:hAnsi="Arial" w:cs="Arial"/>
          <w:sz w:val="28"/>
        </w:rPr>
        <w:t>5</w:t>
      </w:r>
    </w:p>
    <w:p w14:paraId="40036338" w14:textId="67333C1F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479E70" w14:textId="75A00210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Artículo 10 – Información </w:t>
      </w:r>
      <w:r w:rsidR="00176960">
        <w:rPr>
          <w:rFonts w:ascii="Arial" w:hAnsi="Arial" w:cs="Arial"/>
          <w:sz w:val="28"/>
        </w:rPr>
        <w:t xml:space="preserve">Pública </w:t>
      </w:r>
      <w:r>
        <w:rPr>
          <w:rFonts w:ascii="Arial" w:hAnsi="Arial" w:cs="Arial"/>
          <w:sz w:val="28"/>
        </w:rPr>
        <w:t>de Oficio</w:t>
      </w:r>
    </w:p>
    <w:p w14:paraId="39243AC7" w14:textId="015DF736" w:rsidR="00176960" w:rsidRDefault="00176960" w:rsidP="00176960">
      <w:pPr>
        <w:ind w:left="2977" w:hanging="156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4 </w:t>
      </w:r>
      <w:r w:rsidR="002D15D1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H</w:t>
      </w:r>
      <w:r w:rsidRPr="00176960">
        <w:rPr>
          <w:rFonts w:ascii="Arial" w:hAnsi="Arial" w:cs="Arial"/>
          <w:sz w:val="28"/>
        </w:rPr>
        <w:t>onorarios, dietas, bonos, viáticos o cualquier otra remuneración</w:t>
      </w:r>
      <w:r>
        <w:rPr>
          <w:rFonts w:ascii="Arial" w:hAnsi="Arial" w:cs="Arial"/>
          <w:sz w:val="28"/>
        </w:rPr>
        <w:t xml:space="preserve"> </w:t>
      </w:r>
      <w:r w:rsidRPr="00176960">
        <w:rPr>
          <w:rFonts w:ascii="Arial" w:hAnsi="Arial" w:cs="Arial"/>
          <w:sz w:val="28"/>
        </w:rPr>
        <w:t>económica</w:t>
      </w:r>
    </w:p>
    <w:p w14:paraId="6DF1D1DE" w14:textId="5B115CB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10CE78" w14:textId="441E6E0F" w:rsidR="002A6BEA" w:rsidRDefault="002D15D1" w:rsidP="00557164">
      <w:pPr>
        <w:jc w:val="right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BA8B7" wp14:editId="2404787D">
            <wp:simplePos x="0" y="0"/>
            <wp:positionH relativeFrom="column">
              <wp:posOffset>1143635</wp:posOffset>
            </wp:positionH>
            <wp:positionV relativeFrom="paragraph">
              <wp:posOffset>48260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5BB5A" w14:textId="7036AC6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9B8D81" w14:textId="51E218FA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779A40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E622864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051C74CA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BCDCC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75E6D2E6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16DE025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6C5AB3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C7B65C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2900DA7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2F69D762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1F08FB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015C8AB" w14:textId="20492E8D" w:rsidR="00823306" w:rsidRPr="00823306" w:rsidRDefault="00C61202" w:rsidP="0017696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DD70D3">
        <w:rPr>
          <w:rFonts w:ascii="Arial" w:hAnsi="Arial" w:cs="Arial"/>
          <w:sz w:val="28"/>
        </w:rPr>
        <w:t>agosto</w:t>
      </w:r>
      <w:r w:rsidR="00DD0533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DD0533">
        <w:rPr>
          <w:rFonts w:ascii="Arial" w:hAnsi="Arial" w:cs="Arial"/>
          <w:sz w:val="28"/>
        </w:rPr>
        <w:t>5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198C305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2272C09" w14:textId="23D1121D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26B0A8E5" w14:textId="624C222B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1DC7C8AE" w14:textId="0316210A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B7E6" w14:textId="77777777" w:rsidR="000B507A" w:rsidRDefault="000B507A" w:rsidP="00404518">
      <w:pPr>
        <w:spacing w:after="0" w:line="240" w:lineRule="auto"/>
      </w:pPr>
      <w:r>
        <w:separator/>
      </w:r>
    </w:p>
  </w:endnote>
  <w:endnote w:type="continuationSeparator" w:id="0">
    <w:p w14:paraId="4D2A6EA0" w14:textId="77777777" w:rsidR="000B507A" w:rsidRDefault="000B507A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5CFC" w14:textId="77777777" w:rsidR="00DE7BB5" w:rsidRDefault="00DE7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6F380A89" w:rsidR="00797699" w:rsidRPr="00797699" w:rsidRDefault="00DE7BB5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www.i</w:t>
    </w:r>
    <w:r w:rsidR="00797699" w:rsidRPr="00797699">
      <w:rPr>
        <w:rFonts w:ascii="Arial" w:hAnsi="Arial" w:cs="Arial"/>
      </w:rPr>
      <w:t>ndeca.gob.gt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51A" w14:textId="77777777" w:rsidR="00DE7BB5" w:rsidRDefault="00DE7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747E" w14:textId="77777777" w:rsidR="000B507A" w:rsidRDefault="000B507A" w:rsidP="00404518">
      <w:pPr>
        <w:spacing w:after="0" w:line="240" w:lineRule="auto"/>
      </w:pPr>
      <w:r>
        <w:separator/>
      </w:r>
    </w:p>
  </w:footnote>
  <w:footnote w:type="continuationSeparator" w:id="0">
    <w:p w14:paraId="2ADB365A" w14:textId="77777777" w:rsidR="000B507A" w:rsidRDefault="000B507A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CDE1" w14:textId="77777777" w:rsidR="00DE7BB5" w:rsidRDefault="00DE7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554D" w14:textId="77777777" w:rsidR="00DE7BB5" w:rsidRDefault="00DE7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22DEC"/>
    <w:rsid w:val="00096D25"/>
    <w:rsid w:val="000A3E89"/>
    <w:rsid w:val="000A4F1D"/>
    <w:rsid w:val="000B507A"/>
    <w:rsid w:val="000D21BF"/>
    <w:rsid w:val="000D3A91"/>
    <w:rsid w:val="001044E8"/>
    <w:rsid w:val="00120D34"/>
    <w:rsid w:val="00121337"/>
    <w:rsid w:val="00126725"/>
    <w:rsid w:val="00131D7A"/>
    <w:rsid w:val="00157AAF"/>
    <w:rsid w:val="00164F15"/>
    <w:rsid w:val="0017269F"/>
    <w:rsid w:val="00176960"/>
    <w:rsid w:val="001925ED"/>
    <w:rsid w:val="001D6DEF"/>
    <w:rsid w:val="001F6958"/>
    <w:rsid w:val="00204358"/>
    <w:rsid w:val="002208CB"/>
    <w:rsid w:val="0022174F"/>
    <w:rsid w:val="002647F2"/>
    <w:rsid w:val="0028173D"/>
    <w:rsid w:val="002A6BEA"/>
    <w:rsid w:val="002B06BD"/>
    <w:rsid w:val="002D15D1"/>
    <w:rsid w:val="002D3CF2"/>
    <w:rsid w:val="002E4917"/>
    <w:rsid w:val="002E603B"/>
    <w:rsid w:val="00300D8E"/>
    <w:rsid w:val="00300EF6"/>
    <w:rsid w:val="00322BDC"/>
    <w:rsid w:val="0033340A"/>
    <w:rsid w:val="00335E00"/>
    <w:rsid w:val="00353970"/>
    <w:rsid w:val="0036107E"/>
    <w:rsid w:val="00366350"/>
    <w:rsid w:val="003748FA"/>
    <w:rsid w:val="003873AD"/>
    <w:rsid w:val="003A6461"/>
    <w:rsid w:val="003B7117"/>
    <w:rsid w:val="003C156C"/>
    <w:rsid w:val="003E50AF"/>
    <w:rsid w:val="004039E8"/>
    <w:rsid w:val="00404518"/>
    <w:rsid w:val="00427032"/>
    <w:rsid w:val="00430307"/>
    <w:rsid w:val="004409C0"/>
    <w:rsid w:val="004546FA"/>
    <w:rsid w:val="004A4724"/>
    <w:rsid w:val="004C6A4A"/>
    <w:rsid w:val="00511621"/>
    <w:rsid w:val="005171D2"/>
    <w:rsid w:val="0054704F"/>
    <w:rsid w:val="00557164"/>
    <w:rsid w:val="00557216"/>
    <w:rsid w:val="0059650D"/>
    <w:rsid w:val="005D7F45"/>
    <w:rsid w:val="005E29E9"/>
    <w:rsid w:val="005F2B9A"/>
    <w:rsid w:val="00600614"/>
    <w:rsid w:val="00621F29"/>
    <w:rsid w:val="0063291B"/>
    <w:rsid w:val="00634FF5"/>
    <w:rsid w:val="006839F5"/>
    <w:rsid w:val="006D5187"/>
    <w:rsid w:val="007042A6"/>
    <w:rsid w:val="00717724"/>
    <w:rsid w:val="00717725"/>
    <w:rsid w:val="00732C55"/>
    <w:rsid w:val="00753865"/>
    <w:rsid w:val="007723FC"/>
    <w:rsid w:val="00797699"/>
    <w:rsid w:val="007A07EB"/>
    <w:rsid w:val="007B6DC8"/>
    <w:rsid w:val="007C215B"/>
    <w:rsid w:val="007F5E3F"/>
    <w:rsid w:val="008203A4"/>
    <w:rsid w:val="00823306"/>
    <w:rsid w:val="00860EA8"/>
    <w:rsid w:val="00883A41"/>
    <w:rsid w:val="00884B6B"/>
    <w:rsid w:val="008A2D75"/>
    <w:rsid w:val="008D036A"/>
    <w:rsid w:val="008F6BEA"/>
    <w:rsid w:val="00940126"/>
    <w:rsid w:val="00960362"/>
    <w:rsid w:val="009A1120"/>
    <w:rsid w:val="009B20BB"/>
    <w:rsid w:val="009F41C4"/>
    <w:rsid w:val="00A0200A"/>
    <w:rsid w:val="00A03196"/>
    <w:rsid w:val="00A120B0"/>
    <w:rsid w:val="00A12AED"/>
    <w:rsid w:val="00A44B21"/>
    <w:rsid w:val="00AB3791"/>
    <w:rsid w:val="00AB5331"/>
    <w:rsid w:val="00AD2ACE"/>
    <w:rsid w:val="00AD6F76"/>
    <w:rsid w:val="00AE7BAF"/>
    <w:rsid w:val="00B14D28"/>
    <w:rsid w:val="00B21DBC"/>
    <w:rsid w:val="00B513DD"/>
    <w:rsid w:val="00B60742"/>
    <w:rsid w:val="00B63E49"/>
    <w:rsid w:val="00B84492"/>
    <w:rsid w:val="00BB157C"/>
    <w:rsid w:val="00BE1697"/>
    <w:rsid w:val="00C05DAA"/>
    <w:rsid w:val="00C06511"/>
    <w:rsid w:val="00C61202"/>
    <w:rsid w:val="00C7201C"/>
    <w:rsid w:val="00C761BA"/>
    <w:rsid w:val="00C90B7D"/>
    <w:rsid w:val="00CA0DD3"/>
    <w:rsid w:val="00CB149B"/>
    <w:rsid w:val="00D120BB"/>
    <w:rsid w:val="00D70538"/>
    <w:rsid w:val="00D71BDD"/>
    <w:rsid w:val="00D92E8D"/>
    <w:rsid w:val="00D95035"/>
    <w:rsid w:val="00DD0533"/>
    <w:rsid w:val="00DD6535"/>
    <w:rsid w:val="00DD70D3"/>
    <w:rsid w:val="00DE3D5C"/>
    <w:rsid w:val="00DE7BB5"/>
    <w:rsid w:val="00E16A87"/>
    <w:rsid w:val="00E41C4A"/>
    <w:rsid w:val="00E51CBD"/>
    <w:rsid w:val="00E71279"/>
    <w:rsid w:val="00E7421F"/>
    <w:rsid w:val="00E821F6"/>
    <w:rsid w:val="00EB4BE7"/>
    <w:rsid w:val="00EC586B"/>
    <w:rsid w:val="00F07161"/>
    <w:rsid w:val="00F325DB"/>
    <w:rsid w:val="00F35AD0"/>
    <w:rsid w:val="00F540F0"/>
    <w:rsid w:val="00F63C7F"/>
    <w:rsid w:val="00F64713"/>
    <w:rsid w:val="00F672A6"/>
    <w:rsid w:val="00F97B50"/>
    <w:rsid w:val="00FA27B6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49</TotalTime>
  <Pages>2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</cp:lastModifiedBy>
  <cp:revision>71</cp:revision>
  <dcterms:created xsi:type="dcterms:W3CDTF">2020-01-21T14:30:00Z</dcterms:created>
  <dcterms:modified xsi:type="dcterms:W3CDTF">2025-09-04T15:48:00Z</dcterms:modified>
</cp:coreProperties>
</file>